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5040"/>
        <w:gridCol w:w="5040"/>
      </w:tblGrid>
      <w:tr w:rsidR="00065BB9" w14:paraId="78F6A722" w14:textId="77777777" w:rsidTr="00090038">
        <w:tc>
          <w:tcPr>
            <w:tcW w:w="5035" w:type="dxa"/>
          </w:tcPr>
          <w:p w14:paraId="2FA71588" w14:textId="77777777" w:rsidR="00B27387" w:rsidRDefault="00B27387" w:rsidP="00B27387">
            <w:pPr>
              <w:pStyle w:val="Companyname"/>
            </w:pPr>
            <w:r w:rsidRPr="00311DA1">
              <w:t>Catherine Cameron</w:t>
            </w:r>
          </w:p>
          <w:p w14:paraId="37F1BCC7" w14:textId="77777777" w:rsidR="00311DA1" w:rsidRPr="00311DA1" w:rsidRDefault="00311DA1" w:rsidP="00B27387">
            <w:pPr>
              <w:pStyle w:val="Companyname"/>
            </w:pPr>
          </w:p>
          <w:p w14:paraId="4FE3E4E0" w14:textId="77777777" w:rsidR="00311DA1" w:rsidRDefault="00311DA1" w:rsidP="00B27387">
            <w:pPr>
              <w:pStyle w:val="Companyname"/>
            </w:pPr>
            <w:r>
              <w:t xml:space="preserve">Address: 920 highway 17 East, </w:t>
            </w:r>
          </w:p>
          <w:p w14:paraId="74D04342" w14:textId="77777777" w:rsidR="00311DA1" w:rsidRDefault="00311DA1" w:rsidP="00B27387">
            <w:pPr>
              <w:pStyle w:val="Companyname"/>
            </w:pPr>
            <w:r>
              <w:t>Kenora, On P9N 1L9</w:t>
            </w:r>
          </w:p>
          <w:p w14:paraId="74B12BAA" w14:textId="77777777" w:rsidR="00311DA1" w:rsidRDefault="00311DA1" w:rsidP="00B27387">
            <w:pPr>
              <w:pStyle w:val="Companyname"/>
            </w:pPr>
          </w:p>
          <w:p w14:paraId="4BE52027" w14:textId="77777777" w:rsidR="00311DA1" w:rsidRDefault="00311DA1" w:rsidP="00B27387">
            <w:pPr>
              <w:pStyle w:val="Companyname"/>
            </w:pPr>
            <w:r>
              <w:t>Phone: 1-807-407-8133</w:t>
            </w:r>
          </w:p>
          <w:p w14:paraId="300F5AB3" w14:textId="77777777" w:rsidR="00311DA1" w:rsidRDefault="00311DA1" w:rsidP="00B27387">
            <w:pPr>
              <w:pStyle w:val="Companyname"/>
            </w:pPr>
            <w:r>
              <w:t>Email: ccameron@hotmail.com</w:t>
            </w:r>
          </w:p>
        </w:tc>
        <w:tc>
          <w:tcPr>
            <w:tcW w:w="5035" w:type="dxa"/>
          </w:tcPr>
          <w:p w14:paraId="58175965" w14:textId="77777777" w:rsidR="00065BB9" w:rsidRDefault="00C87F9D" w:rsidP="00311DA1">
            <w:pPr>
              <w:pStyle w:val="Heading1"/>
              <w:spacing w:after="0"/>
            </w:pPr>
            <w:sdt>
              <w:sdtPr>
                <w:alias w:val="Invoice:"/>
                <w:tag w:val="Invoice:"/>
                <w:id w:val="-1343387799"/>
                <w:placeholder>
                  <w:docPart w:val="9FC1D6AAC64F432CB95D60CEADD4AECA"/>
                </w:placeholder>
                <w:temporary/>
                <w:showingPlcHdr/>
                <w15:appearance w15:val="hidden"/>
              </w:sdtPr>
              <w:sdtEndPr/>
              <w:sdtContent>
                <w:r w:rsidR="00065BB9" w:rsidRPr="00311DA1">
                  <w:rPr>
                    <w:sz w:val="36"/>
                  </w:rPr>
                  <w:t>INVOICE</w:t>
                </w:r>
              </w:sdtContent>
            </w:sdt>
          </w:p>
          <w:p w14:paraId="12CD65C4" w14:textId="77777777" w:rsidR="00065BB9" w:rsidRPr="005A6D66" w:rsidRDefault="00C87F9D" w:rsidP="00065BB9">
            <w:pPr>
              <w:pStyle w:val="RightAligned"/>
            </w:pPr>
            <w:sdt>
              <w:sdtPr>
                <w:alias w:val="Invoice:"/>
                <w:tag w:val="Invoice:"/>
                <w:id w:val="-137807521"/>
                <w:placeholder>
                  <w:docPart w:val="6B95C9CCB54D4486A5CCE0B906579C3F"/>
                </w:placeholder>
                <w:showingPlcHdr/>
                <w15:appearance w15:val="hidden"/>
              </w:sdtPr>
              <w:sdtEndPr/>
              <w:sdtContent>
                <w:r w:rsidR="00065BB9" w:rsidRPr="005A6D66">
                  <w:t>Invoice #</w:t>
                </w:r>
              </w:sdtContent>
            </w:sdt>
            <w:r w:rsidR="00B27387">
              <w:t>0001</w:t>
            </w:r>
          </w:p>
          <w:p w14:paraId="6CC5BD28" w14:textId="77777777" w:rsidR="00065BB9" w:rsidRDefault="00C87F9D" w:rsidP="00D60631">
            <w:pPr>
              <w:pStyle w:val="RightAligned"/>
            </w:pPr>
            <w:sdt>
              <w:sdtPr>
                <w:alias w:val="Date:"/>
                <w:tag w:val="Date:"/>
                <w:id w:val="1217624365"/>
                <w:placeholder>
                  <w:docPart w:val="E179BBDAFDCB493D910039A56C78F88E"/>
                </w:placeholder>
                <w:temporary/>
                <w:showingPlcHdr/>
                <w15:appearance w15:val="hidden"/>
              </w:sdtPr>
              <w:sdtEndPr/>
              <w:sdtContent>
                <w:r w:rsidR="00065BB9" w:rsidRPr="005A6D66">
                  <w:t>Date:</w:t>
                </w:r>
              </w:sdtContent>
            </w:sdt>
            <w:r w:rsidR="00065BB9" w:rsidRPr="005A6D66">
              <w:t xml:space="preserve"> </w:t>
            </w:r>
            <w:r w:rsidR="00B27387">
              <w:t xml:space="preserve"> June 2, 2023</w:t>
            </w:r>
          </w:p>
        </w:tc>
      </w:tr>
      <w:tr w:rsidR="00D60631" w14:paraId="109FB3E4" w14:textId="77777777" w:rsidTr="00090038">
        <w:tc>
          <w:tcPr>
            <w:tcW w:w="5035" w:type="dxa"/>
            <w:tcMar>
              <w:bottom w:w="720" w:type="dxa"/>
            </w:tcMar>
          </w:tcPr>
          <w:p w14:paraId="2976AA14" w14:textId="77777777" w:rsidR="00D60631" w:rsidRPr="00311DA1" w:rsidRDefault="00C87F9D" w:rsidP="00D60631">
            <w:pPr>
              <w:pStyle w:val="Heading2"/>
            </w:pPr>
            <w:sdt>
              <w:sdtPr>
                <w:alias w:val="To:"/>
                <w:tag w:val="To:"/>
                <w:id w:val="143782713"/>
                <w:placeholder>
                  <w:docPart w:val="4A783DD454E84DC4A9AD003D5668F2C3"/>
                </w:placeholder>
                <w:temporary/>
                <w:showingPlcHdr/>
                <w15:appearance w15:val="hidden"/>
              </w:sdtPr>
              <w:sdtEndPr/>
              <w:sdtContent>
                <w:r w:rsidR="00D60631" w:rsidRPr="00311DA1">
                  <w:t>To:</w:t>
                </w:r>
              </w:sdtContent>
            </w:sdt>
          </w:p>
          <w:p w14:paraId="48679C4E" w14:textId="77777777" w:rsidR="00D60631" w:rsidRPr="00311DA1" w:rsidRDefault="00B27387" w:rsidP="00D60631">
            <w:pPr>
              <w:rPr>
                <w:b/>
              </w:rPr>
            </w:pPr>
            <w:r w:rsidRPr="00311DA1">
              <w:rPr>
                <w:b/>
              </w:rPr>
              <w:t>Attn: Ann Hiller</w:t>
            </w:r>
          </w:p>
          <w:p w14:paraId="49E42A69" w14:textId="77777777" w:rsidR="00B27387" w:rsidRDefault="00B27387" w:rsidP="00D60631">
            <w:r>
              <w:t>Victim Witness Program</w:t>
            </w:r>
          </w:p>
          <w:p w14:paraId="513BE253" w14:textId="77777777" w:rsidR="00B27387" w:rsidRDefault="00B27387" w:rsidP="00D60631">
            <w:r>
              <w:t xml:space="preserve">NAN Legal Services </w:t>
            </w:r>
          </w:p>
          <w:p w14:paraId="01665E60" w14:textId="77777777" w:rsidR="00B27387" w:rsidRDefault="00B27387" w:rsidP="00D60631">
            <w:r>
              <w:t>Thunder Bay, Ontario</w:t>
            </w:r>
          </w:p>
          <w:p w14:paraId="4F3F42A5" w14:textId="77777777" w:rsidR="00B27387" w:rsidRDefault="00B27387" w:rsidP="00D60631"/>
        </w:tc>
        <w:tc>
          <w:tcPr>
            <w:tcW w:w="5035" w:type="dxa"/>
            <w:tcMar>
              <w:bottom w:w="720" w:type="dxa"/>
            </w:tcMar>
          </w:tcPr>
          <w:p w14:paraId="48EC8F81" w14:textId="77777777" w:rsidR="00D60631" w:rsidRPr="001E3C2E" w:rsidRDefault="00C87F9D" w:rsidP="00D60631">
            <w:pPr>
              <w:pStyle w:val="Heading2"/>
            </w:pPr>
            <w:sdt>
              <w:sdtPr>
                <w:alias w:val="For:"/>
                <w:tag w:val="For:"/>
                <w:id w:val="-903300106"/>
                <w:placeholder>
                  <w:docPart w:val="0CF43D6E3C3A45B483C4A19B4F3831C8"/>
                </w:placeholder>
                <w:temporary/>
                <w:showingPlcHdr/>
                <w15:appearance w15:val="hidden"/>
              </w:sdtPr>
              <w:sdtEndPr/>
              <w:sdtContent>
                <w:r w:rsidR="00D60631">
                  <w:t>For:</w:t>
                </w:r>
              </w:sdtContent>
            </w:sdt>
          </w:p>
          <w:p w14:paraId="364A2BD2" w14:textId="77777777" w:rsidR="00B27387" w:rsidRDefault="00B27387" w:rsidP="00D60631">
            <w:r>
              <w:t xml:space="preserve">Victim Witness Services Professional Development </w:t>
            </w:r>
          </w:p>
          <w:p w14:paraId="567FD69A" w14:textId="77777777" w:rsidR="00B27387" w:rsidRDefault="00B27387" w:rsidP="00D60631"/>
          <w:p w14:paraId="0158BE72" w14:textId="77777777" w:rsidR="00B27387" w:rsidRDefault="00B27387" w:rsidP="00D60631">
            <w:r>
              <w:t>Timmins, Ontario</w:t>
            </w:r>
          </w:p>
          <w:p w14:paraId="448ECF7D" w14:textId="77777777" w:rsidR="00B27387" w:rsidRDefault="00B27387" w:rsidP="00D60631">
            <w:r>
              <w:t>Dates: May 29, 2023</w:t>
            </w:r>
          </w:p>
          <w:p w14:paraId="35BAD178" w14:textId="77777777" w:rsidR="00B27387" w:rsidRDefault="00B27387" w:rsidP="00D60631"/>
          <w:p w14:paraId="5B02AC7A" w14:textId="77777777" w:rsidR="00B27387" w:rsidRDefault="00B27387" w:rsidP="00B27387">
            <w:pPr>
              <w:pStyle w:val="ListParagraph"/>
              <w:numPr>
                <w:ilvl w:val="0"/>
                <w:numId w:val="13"/>
              </w:numPr>
            </w:pPr>
            <w:r>
              <w:t>Traditional Cultural and workshop session</w:t>
            </w:r>
          </w:p>
        </w:tc>
      </w:tr>
    </w:tbl>
    <w:tbl>
      <w:tblPr>
        <w:tblStyle w:val="TableTheme"/>
        <w:tblW w:w="5000" w:type="pct"/>
        <w:tblLayout w:type="fixed"/>
        <w:tblLook w:val="0020" w:firstRow="1" w:lastRow="0" w:firstColumn="0" w:lastColumn="0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8635"/>
        <w:gridCol w:w="1435"/>
      </w:tblGrid>
      <w:tr w:rsidR="007C57B7" w:rsidRPr="001E3C2E" w14:paraId="61193534" w14:textId="77777777" w:rsidTr="007C5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sdt>
          <w:sdtPr>
            <w:alias w:val="Description:"/>
            <w:tag w:val="Description:"/>
            <w:id w:val="-343862458"/>
            <w:placeholder>
              <w:docPart w:val="3DC4AF9DFA8B433EA2700039994DA736"/>
            </w:placeholder>
            <w:temporary/>
            <w:showingPlcHdr/>
            <w15:appearance w15:val="hidden"/>
          </w:sdtPr>
          <w:sdtEndPr/>
          <w:sdtContent>
            <w:tc>
              <w:tcPr>
                <w:tcW w:w="8635" w:type="dxa"/>
              </w:tcPr>
              <w:p w14:paraId="59C4F710" w14:textId="77777777" w:rsidR="007C57B7" w:rsidRPr="001E3C2E" w:rsidRDefault="007C57B7" w:rsidP="00B33532">
                <w:pPr>
                  <w:pStyle w:val="Columnheading"/>
                </w:pPr>
                <w:r>
                  <w:t>DESCRIPTION</w:t>
                </w:r>
              </w:p>
            </w:tc>
          </w:sdtContent>
        </w:sdt>
        <w:tc>
          <w:tcPr>
            <w:tcW w:w="1435" w:type="dxa"/>
          </w:tcPr>
          <w:p w14:paraId="7446F45B" w14:textId="77777777" w:rsidR="007C57B7" w:rsidRPr="001E3C2E" w:rsidRDefault="00C87F9D" w:rsidP="0021009B">
            <w:pPr>
              <w:pStyle w:val="Columnheading"/>
            </w:pPr>
            <w:sdt>
              <w:sdtPr>
                <w:alias w:val="Amount:"/>
                <w:tag w:val="Amount:"/>
                <w:id w:val="-1055842697"/>
                <w:placeholder>
                  <w:docPart w:val="7E7865D0ABA140F6A3F1E53EEC14B435"/>
                </w:placeholder>
                <w:temporary/>
                <w:showingPlcHdr/>
                <w15:appearance w15:val="hidden"/>
              </w:sdtPr>
              <w:sdtEndPr/>
              <w:sdtContent>
                <w:r w:rsidR="007C57B7">
                  <w:t>AMOUNT</w:t>
                </w:r>
              </w:sdtContent>
            </w:sdt>
          </w:p>
        </w:tc>
      </w:tr>
      <w:tr w:rsidR="007C57B7" w:rsidRPr="001E3C2E" w14:paraId="1D464AD3" w14:textId="77777777" w:rsidTr="007C57B7">
        <w:trPr>
          <w:trHeight w:val="288"/>
        </w:trPr>
        <w:tc>
          <w:tcPr>
            <w:tcW w:w="8635" w:type="dxa"/>
          </w:tcPr>
          <w:p w14:paraId="1F1AE655" w14:textId="77777777" w:rsidR="007C57B7" w:rsidRPr="001E3C2E" w:rsidRDefault="007C57B7" w:rsidP="0021009B">
            <w:r>
              <w:t>Worker shop session (including Supplies)</w:t>
            </w:r>
          </w:p>
        </w:tc>
        <w:tc>
          <w:tcPr>
            <w:tcW w:w="1435" w:type="dxa"/>
          </w:tcPr>
          <w:p w14:paraId="66030792" w14:textId="77777777" w:rsidR="007C57B7" w:rsidRPr="001E3C2E" w:rsidRDefault="007C57B7" w:rsidP="00D81510">
            <w:pPr>
              <w:pStyle w:val="Amount"/>
            </w:pPr>
            <w:r>
              <w:t>300.00</w:t>
            </w:r>
          </w:p>
        </w:tc>
      </w:tr>
      <w:tr w:rsidR="007C57B7" w:rsidRPr="001E3C2E" w14:paraId="4D440E60" w14:textId="77777777" w:rsidTr="007C57B7">
        <w:trPr>
          <w:trHeight w:val="288"/>
        </w:trPr>
        <w:tc>
          <w:tcPr>
            <w:tcW w:w="8635" w:type="dxa"/>
          </w:tcPr>
          <w:p w14:paraId="2CB151E0" w14:textId="77777777" w:rsidR="007C57B7" w:rsidRPr="001E3C2E" w:rsidRDefault="007C57B7" w:rsidP="0021009B">
            <w:r>
              <w:t xml:space="preserve">Mileage return from Kenora to Timmins </w:t>
            </w:r>
          </w:p>
        </w:tc>
        <w:tc>
          <w:tcPr>
            <w:tcW w:w="1435" w:type="dxa"/>
          </w:tcPr>
          <w:p w14:paraId="299ED452" w14:textId="77777777" w:rsidR="007C57B7" w:rsidRPr="001E3C2E" w:rsidRDefault="007C57B7" w:rsidP="00D81510">
            <w:pPr>
              <w:pStyle w:val="Amount"/>
            </w:pPr>
            <w:r>
              <w:t>897.49</w:t>
            </w:r>
          </w:p>
        </w:tc>
      </w:tr>
      <w:tr w:rsidR="007C57B7" w:rsidRPr="001E3C2E" w14:paraId="75B53569" w14:textId="77777777" w:rsidTr="007C57B7">
        <w:trPr>
          <w:trHeight w:val="288"/>
        </w:trPr>
        <w:tc>
          <w:tcPr>
            <w:tcW w:w="8635" w:type="dxa"/>
          </w:tcPr>
          <w:p w14:paraId="46E868BE" w14:textId="77777777" w:rsidR="007C57B7" w:rsidRPr="001E3C2E" w:rsidRDefault="007C57B7" w:rsidP="0021009B">
            <w:r>
              <w:t>Meals &amp; Incidentals</w:t>
            </w:r>
          </w:p>
        </w:tc>
        <w:tc>
          <w:tcPr>
            <w:tcW w:w="1435" w:type="dxa"/>
          </w:tcPr>
          <w:p w14:paraId="5D072221" w14:textId="77777777" w:rsidR="007C57B7" w:rsidRPr="001E3C2E" w:rsidRDefault="007C57B7" w:rsidP="00D81510">
            <w:pPr>
              <w:pStyle w:val="Amount"/>
            </w:pPr>
            <w:r>
              <w:t>315.00</w:t>
            </w:r>
          </w:p>
        </w:tc>
      </w:tr>
      <w:tr w:rsidR="007C57B7" w:rsidRPr="001E3C2E" w14:paraId="740782A8" w14:textId="77777777" w:rsidTr="007C57B7">
        <w:trPr>
          <w:trHeight w:val="288"/>
        </w:trPr>
        <w:tc>
          <w:tcPr>
            <w:tcW w:w="8635" w:type="dxa"/>
          </w:tcPr>
          <w:p w14:paraId="43CEECCA" w14:textId="77777777" w:rsidR="007C57B7" w:rsidRPr="001E3C2E" w:rsidRDefault="007C57B7" w:rsidP="0021009B"/>
        </w:tc>
        <w:tc>
          <w:tcPr>
            <w:tcW w:w="1435" w:type="dxa"/>
          </w:tcPr>
          <w:p w14:paraId="745ECDBB" w14:textId="77777777" w:rsidR="007C57B7" w:rsidRPr="001E3C2E" w:rsidRDefault="007C57B7" w:rsidP="00D81510">
            <w:pPr>
              <w:pStyle w:val="Amount"/>
            </w:pPr>
          </w:p>
        </w:tc>
      </w:tr>
      <w:tr w:rsidR="007C57B7" w:rsidRPr="001E3C2E" w14:paraId="5B117C77" w14:textId="77777777" w:rsidTr="007C57B7">
        <w:trPr>
          <w:trHeight w:val="288"/>
        </w:trPr>
        <w:tc>
          <w:tcPr>
            <w:tcW w:w="8635" w:type="dxa"/>
          </w:tcPr>
          <w:p w14:paraId="5F2C4D75" w14:textId="77777777" w:rsidR="007C57B7" w:rsidRPr="001E3C2E" w:rsidRDefault="007C57B7" w:rsidP="0021009B"/>
        </w:tc>
        <w:tc>
          <w:tcPr>
            <w:tcW w:w="1435" w:type="dxa"/>
          </w:tcPr>
          <w:p w14:paraId="41A46708" w14:textId="77777777" w:rsidR="007C57B7" w:rsidRPr="001E3C2E" w:rsidRDefault="007C57B7" w:rsidP="00D81510">
            <w:pPr>
              <w:pStyle w:val="Amount"/>
            </w:pPr>
          </w:p>
        </w:tc>
      </w:tr>
      <w:tr w:rsidR="007C57B7" w:rsidRPr="001E3C2E" w14:paraId="3946871B" w14:textId="77777777" w:rsidTr="007C57B7">
        <w:trPr>
          <w:trHeight w:val="288"/>
        </w:trPr>
        <w:tc>
          <w:tcPr>
            <w:tcW w:w="8635" w:type="dxa"/>
          </w:tcPr>
          <w:p w14:paraId="48E0C3E9" w14:textId="77777777" w:rsidR="007C57B7" w:rsidRPr="001E3C2E" w:rsidRDefault="007C57B7" w:rsidP="0021009B"/>
        </w:tc>
        <w:tc>
          <w:tcPr>
            <w:tcW w:w="1435" w:type="dxa"/>
          </w:tcPr>
          <w:p w14:paraId="71C8A3F3" w14:textId="77777777" w:rsidR="007C57B7" w:rsidRPr="001E3C2E" w:rsidRDefault="007C57B7" w:rsidP="00D81510">
            <w:pPr>
              <w:pStyle w:val="Amount"/>
            </w:pPr>
          </w:p>
        </w:tc>
      </w:tr>
      <w:tr w:rsidR="007C57B7" w:rsidRPr="001E3C2E" w14:paraId="646F9D84" w14:textId="77777777" w:rsidTr="007C57B7">
        <w:trPr>
          <w:trHeight w:val="288"/>
        </w:trPr>
        <w:tc>
          <w:tcPr>
            <w:tcW w:w="8635" w:type="dxa"/>
          </w:tcPr>
          <w:p w14:paraId="61B9EAF4" w14:textId="77777777" w:rsidR="007C57B7" w:rsidRPr="001E3C2E" w:rsidRDefault="007C57B7" w:rsidP="0021009B"/>
        </w:tc>
        <w:tc>
          <w:tcPr>
            <w:tcW w:w="1435" w:type="dxa"/>
          </w:tcPr>
          <w:p w14:paraId="34776BCE" w14:textId="77777777" w:rsidR="007C57B7" w:rsidRPr="001E3C2E" w:rsidRDefault="007C57B7" w:rsidP="00D81510">
            <w:pPr>
              <w:pStyle w:val="Amount"/>
            </w:pPr>
          </w:p>
        </w:tc>
      </w:tr>
      <w:tr w:rsidR="007C57B7" w:rsidRPr="001E3C2E" w14:paraId="1BB1C9CC" w14:textId="77777777" w:rsidTr="007C57B7">
        <w:trPr>
          <w:trHeight w:val="288"/>
        </w:trPr>
        <w:tc>
          <w:tcPr>
            <w:tcW w:w="8635" w:type="dxa"/>
          </w:tcPr>
          <w:p w14:paraId="28FACF6F" w14:textId="77777777" w:rsidR="007C57B7" w:rsidRPr="001E3C2E" w:rsidRDefault="007C57B7" w:rsidP="0021009B"/>
        </w:tc>
        <w:tc>
          <w:tcPr>
            <w:tcW w:w="1435" w:type="dxa"/>
          </w:tcPr>
          <w:p w14:paraId="38F4A02E" w14:textId="77777777" w:rsidR="007C57B7" w:rsidRPr="001E3C2E" w:rsidRDefault="007C57B7" w:rsidP="00D81510">
            <w:pPr>
              <w:pStyle w:val="Amount"/>
            </w:pPr>
          </w:p>
        </w:tc>
      </w:tr>
      <w:tr w:rsidR="007C57B7" w:rsidRPr="001E3C2E" w14:paraId="4F28F430" w14:textId="77777777" w:rsidTr="007C57B7">
        <w:trPr>
          <w:trHeight w:val="288"/>
        </w:trPr>
        <w:tc>
          <w:tcPr>
            <w:tcW w:w="8635" w:type="dxa"/>
          </w:tcPr>
          <w:p w14:paraId="0E975CB9" w14:textId="77777777" w:rsidR="007C57B7" w:rsidRPr="001E3C2E" w:rsidRDefault="007C57B7" w:rsidP="0021009B"/>
        </w:tc>
        <w:tc>
          <w:tcPr>
            <w:tcW w:w="1435" w:type="dxa"/>
          </w:tcPr>
          <w:p w14:paraId="5FCCCEDE" w14:textId="77777777" w:rsidR="007C57B7" w:rsidRPr="001E3C2E" w:rsidRDefault="007C57B7" w:rsidP="00D81510">
            <w:pPr>
              <w:pStyle w:val="Amount"/>
            </w:pPr>
          </w:p>
        </w:tc>
      </w:tr>
      <w:tr w:rsidR="007C57B7" w:rsidRPr="001E3C2E" w14:paraId="32D1694E" w14:textId="77777777" w:rsidTr="007C57B7">
        <w:trPr>
          <w:trHeight w:val="288"/>
        </w:trPr>
        <w:tc>
          <w:tcPr>
            <w:tcW w:w="8635" w:type="dxa"/>
          </w:tcPr>
          <w:p w14:paraId="712CB199" w14:textId="77777777" w:rsidR="007C57B7" w:rsidRPr="001E3C2E" w:rsidRDefault="007C57B7" w:rsidP="0021009B"/>
        </w:tc>
        <w:tc>
          <w:tcPr>
            <w:tcW w:w="1435" w:type="dxa"/>
          </w:tcPr>
          <w:p w14:paraId="5AA62474" w14:textId="77777777" w:rsidR="007C57B7" w:rsidRPr="001E3C2E" w:rsidRDefault="007C57B7" w:rsidP="00D81510">
            <w:pPr>
              <w:pStyle w:val="Amount"/>
            </w:pPr>
          </w:p>
        </w:tc>
      </w:tr>
    </w:tbl>
    <w:tbl>
      <w:tblPr>
        <w:tblStyle w:val="TableGrid"/>
        <w:tblW w:w="5001" w:type="pct"/>
        <w:tblBorders>
          <w:top w:val="none" w:sz="0" w:space="0" w:color="auto"/>
        </w:tblBorders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8594"/>
        <w:gridCol w:w="1483"/>
      </w:tblGrid>
      <w:tr w:rsidR="00667BFD" w14:paraId="6E952268" w14:textId="77777777" w:rsidTr="00DA424B">
        <w:trPr>
          <w:trHeight w:val="288"/>
        </w:trPr>
        <w:tc>
          <w:tcPr>
            <w:tcW w:w="4264" w:type="pct"/>
            <w:tcBorders>
              <w:top w:val="nil"/>
              <w:left w:val="nil"/>
              <w:bottom w:val="nil"/>
            </w:tcBorders>
          </w:tcPr>
          <w:p w14:paraId="26C1B625" w14:textId="77777777" w:rsidR="00667BFD" w:rsidRDefault="00C87F9D" w:rsidP="00667BFD">
            <w:pPr>
              <w:pStyle w:val="RightAligned"/>
            </w:pPr>
            <w:sdt>
              <w:sdtPr>
                <w:alias w:val="Total:"/>
                <w:tag w:val="Total:"/>
                <w:id w:val="844984628"/>
                <w:placeholder>
                  <w:docPart w:val="A89A50A8993340E8AEBB143B5969023D"/>
                </w:placeholder>
                <w:temporary/>
                <w:showingPlcHdr/>
                <w15:appearance w15:val="hidden"/>
              </w:sdtPr>
              <w:sdtEndPr/>
              <w:sdtContent>
                <w:r w:rsidR="00667BFD" w:rsidRPr="00580BA0">
                  <w:t>TOTAL</w:t>
                </w:r>
              </w:sdtContent>
            </w:sdt>
          </w:p>
        </w:tc>
        <w:tc>
          <w:tcPr>
            <w:tcW w:w="736" w:type="pct"/>
          </w:tcPr>
          <w:p w14:paraId="707576FD" w14:textId="77777777" w:rsidR="00EE4247" w:rsidRDefault="00EE4247" w:rsidP="00667BFD">
            <w:pPr>
              <w:pStyle w:val="RightAligned"/>
            </w:pPr>
            <w:r>
              <w:t>amount</w:t>
            </w:r>
          </w:p>
          <w:p w14:paraId="6562C809" w14:textId="77777777" w:rsidR="00667BFD" w:rsidRDefault="00667BFD" w:rsidP="00667BFD">
            <w:pPr>
              <w:pStyle w:val="RightAligned"/>
            </w:pPr>
          </w:p>
          <w:p w14:paraId="19A0F27D" w14:textId="77777777" w:rsidR="00EE4247" w:rsidRDefault="00EE4247" w:rsidP="00667BFD">
            <w:pPr>
              <w:pStyle w:val="RightAligned"/>
            </w:pPr>
          </w:p>
          <w:p w14:paraId="4E836A7E" w14:textId="77777777" w:rsidR="00EE4247" w:rsidRDefault="00EE4247" w:rsidP="00667BFD">
            <w:pPr>
              <w:pStyle w:val="RightAligned"/>
            </w:pPr>
            <w:r>
              <w:t>$1,</w:t>
            </w:r>
            <w:r w:rsidR="007C57B7">
              <w:t>512.49</w:t>
            </w:r>
          </w:p>
          <w:p w14:paraId="22994FBF" w14:textId="77777777" w:rsidR="00EE4247" w:rsidRPr="00780FDB" w:rsidRDefault="00EE4247" w:rsidP="00667BFD">
            <w:pPr>
              <w:pStyle w:val="RightAligned"/>
            </w:pPr>
          </w:p>
        </w:tc>
      </w:tr>
    </w:tbl>
    <w:p w14:paraId="6A55EFAE" w14:textId="77777777" w:rsidR="00A457F0" w:rsidRDefault="00C87F9D" w:rsidP="00A457F0">
      <w:sdt>
        <w:sdtPr>
          <w:alias w:val="Make all checks payable to:"/>
          <w:tag w:val="Make all checks payable to:"/>
          <w:id w:val="-79987568"/>
          <w:placeholder>
            <w:docPart w:val="94792E5331154ECBBBA454400CED7423"/>
          </w:placeholder>
          <w:temporary/>
          <w:showingPlcHdr/>
          <w15:appearance w15:val="hidden"/>
        </w:sdtPr>
        <w:sdtEndPr/>
        <w:sdtContent>
          <w:r w:rsidR="00CB5D4F">
            <w:t>Make all checks payable to</w:t>
          </w:r>
        </w:sdtContent>
      </w:sdt>
      <w:r w:rsidR="00CB5D4F">
        <w:t xml:space="preserve"> </w:t>
      </w:r>
      <w:sdt>
        <w:sdtPr>
          <w:alias w:val="Company name:"/>
          <w:tag w:val="Company name:"/>
          <w:id w:val="260022135"/>
          <w:placeholder>
            <w:docPart w:val="4CC7E2C5698E456B820B5FBB24E9B22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EndPr/>
        <w:sdtContent>
          <w:r w:rsidR="00EE4247">
            <w:t>Catherine Cameron</w:t>
          </w:r>
          <w:r w:rsidR="00311DA1">
            <w:t>, I can be reached @1-807-407-8133,</w:t>
          </w:r>
        </w:sdtContent>
      </w:sdt>
    </w:p>
    <w:p w14:paraId="7DD8E8CF" w14:textId="77777777" w:rsidR="00A457F0" w:rsidRDefault="00A457F0" w:rsidP="00A457F0"/>
    <w:p w14:paraId="05683E0C" w14:textId="77777777" w:rsidR="00CC3C86" w:rsidRDefault="00C87F9D" w:rsidP="00A457F0">
      <w:pPr>
        <w:pStyle w:val="Thankyou"/>
      </w:pPr>
      <w:sdt>
        <w:sdtPr>
          <w:alias w:val="Thank you for your business:"/>
          <w:tag w:val="Thank you for your business:"/>
          <w:id w:val="1836949173"/>
          <w:placeholder>
            <w:docPart w:val="B9851968C1F8447FAB06C328CE1B41DC"/>
          </w:placeholder>
          <w:temporary/>
          <w:showingPlcHdr/>
          <w15:appearance w15:val="hidden"/>
        </w:sdtPr>
        <w:sdtEndPr/>
        <w:sdtContent>
          <w:r w:rsidR="00065BB9" w:rsidRPr="00D46279">
            <w:t>Thank you for your business!</w:t>
          </w:r>
        </w:sdtContent>
      </w:sdt>
    </w:p>
    <w:sectPr w:rsidR="00CC3C86" w:rsidSect="00B33532"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5C47" w14:textId="77777777" w:rsidR="00227470" w:rsidRDefault="00227470" w:rsidP="00450C0A">
      <w:pPr>
        <w:spacing w:line="240" w:lineRule="auto"/>
      </w:pPr>
      <w:r>
        <w:separator/>
      </w:r>
    </w:p>
  </w:endnote>
  <w:endnote w:type="continuationSeparator" w:id="0">
    <w:p w14:paraId="087D56EE" w14:textId="77777777" w:rsidR="00227470" w:rsidRDefault="00227470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F4C1" w14:textId="77777777" w:rsidR="00227470" w:rsidRDefault="00227470" w:rsidP="00450C0A">
      <w:pPr>
        <w:spacing w:line="240" w:lineRule="auto"/>
      </w:pPr>
      <w:r>
        <w:separator/>
      </w:r>
    </w:p>
  </w:footnote>
  <w:footnote w:type="continuationSeparator" w:id="0">
    <w:p w14:paraId="4604D0D3" w14:textId="77777777" w:rsidR="00227470" w:rsidRDefault="00227470" w:rsidP="0045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BA27D0"/>
    <w:multiLevelType w:val="hybridMultilevel"/>
    <w:tmpl w:val="1EBC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93101">
    <w:abstractNumId w:val="10"/>
  </w:num>
  <w:num w:numId="2" w16cid:durableId="1486361245">
    <w:abstractNumId w:val="12"/>
  </w:num>
  <w:num w:numId="3" w16cid:durableId="1498154147">
    <w:abstractNumId w:val="9"/>
  </w:num>
  <w:num w:numId="4" w16cid:durableId="713121188">
    <w:abstractNumId w:val="7"/>
  </w:num>
  <w:num w:numId="5" w16cid:durableId="313994114">
    <w:abstractNumId w:val="6"/>
  </w:num>
  <w:num w:numId="6" w16cid:durableId="1796866242">
    <w:abstractNumId w:val="5"/>
  </w:num>
  <w:num w:numId="7" w16cid:durableId="2096975907">
    <w:abstractNumId w:val="4"/>
  </w:num>
  <w:num w:numId="8" w16cid:durableId="1710490724">
    <w:abstractNumId w:val="8"/>
  </w:num>
  <w:num w:numId="9" w16cid:durableId="1823233385">
    <w:abstractNumId w:val="3"/>
  </w:num>
  <w:num w:numId="10" w16cid:durableId="1987389738">
    <w:abstractNumId w:val="2"/>
  </w:num>
  <w:num w:numId="11" w16cid:durableId="65611747">
    <w:abstractNumId w:val="1"/>
  </w:num>
  <w:num w:numId="12" w16cid:durableId="771900888">
    <w:abstractNumId w:val="0"/>
  </w:num>
  <w:num w:numId="13" w16cid:durableId="20146449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87"/>
    <w:rsid w:val="000138E1"/>
    <w:rsid w:val="000247A3"/>
    <w:rsid w:val="000249F8"/>
    <w:rsid w:val="00065BB9"/>
    <w:rsid w:val="00090038"/>
    <w:rsid w:val="00187DA3"/>
    <w:rsid w:val="001E3C2E"/>
    <w:rsid w:val="0021009B"/>
    <w:rsid w:val="00227470"/>
    <w:rsid w:val="00265B8C"/>
    <w:rsid w:val="0028500B"/>
    <w:rsid w:val="002A5AC8"/>
    <w:rsid w:val="002E09CB"/>
    <w:rsid w:val="00311DA1"/>
    <w:rsid w:val="00341D54"/>
    <w:rsid w:val="003473E2"/>
    <w:rsid w:val="003F03CA"/>
    <w:rsid w:val="00413490"/>
    <w:rsid w:val="00450C0A"/>
    <w:rsid w:val="0046047E"/>
    <w:rsid w:val="0047011B"/>
    <w:rsid w:val="00473FA7"/>
    <w:rsid w:val="004B0072"/>
    <w:rsid w:val="005404D4"/>
    <w:rsid w:val="00541B24"/>
    <w:rsid w:val="00580BA0"/>
    <w:rsid w:val="005A6D66"/>
    <w:rsid w:val="005D484B"/>
    <w:rsid w:val="00640AAC"/>
    <w:rsid w:val="00667BFD"/>
    <w:rsid w:val="00695CEF"/>
    <w:rsid w:val="006A048E"/>
    <w:rsid w:val="006B1C5D"/>
    <w:rsid w:val="00736971"/>
    <w:rsid w:val="00780FDB"/>
    <w:rsid w:val="0078214D"/>
    <w:rsid w:val="007C57B7"/>
    <w:rsid w:val="007D140C"/>
    <w:rsid w:val="007F3D8D"/>
    <w:rsid w:val="008165AE"/>
    <w:rsid w:val="008235C2"/>
    <w:rsid w:val="00840CF9"/>
    <w:rsid w:val="00873336"/>
    <w:rsid w:val="008C1DFD"/>
    <w:rsid w:val="0093568C"/>
    <w:rsid w:val="009436C3"/>
    <w:rsid w:val="00996DC9"/>
    <w:rsid w:val="009E7DE0"/>
    <w:rsid w:val="00A418FA"/>
    <w:rsid w:val="00A457F0"/>
    <w:rsid w:val="00A67B29"/>
    <w:rsid w:val="00AB03C9"/>
    <w:rsid w:val="00AF7EDF"/>
    <w:rsid w:val="00B27387"/>
    <w:rsid w:val="00B33532"/>
    <w:rsid w:val="00B54E14"/>
    <w:rsid w:val="00B6531B"/>
    <w:rsid w:val="00B764B8"/>
    <w:rsid w:val="00B90356"/>
    <w:rsid w:val="00B94BE3"/>
    <w:rsid w:val="00B9736E"/>
    <w:rsid w:val="00BA0E3D"/>
    <w:rsid w:val="00BA517A"/>
    <w:rsid w:val="00BD7A44"/>
    <w:rsid w:val="00C259F2"/>
    <w:rsid w:val="00C60CDF"/>
    <w:rsid w:val="00C87F9D"/>
    <w:rsid w:val="00CB5D4F"/>
    <w:rsid w:val="00CC3C86"/>
    <w:rsid w:val="00D0610E"/>
    <w:rsid w:val="00D37BB6"/>
    <w:rsid w:val="00D4146A"/>
    <w:rsid w:val="00D45E69"/>
    <w:rsid w:val="00D46279"/>
    <w:rsid w:val="00D60631"/>
    <w:rsid w:val="00D76A11"/>
    <w:rsid w:val="00D81510"/>
    <w:rsid w:val="00DA424B"/>
    <w:rsid w:val="00E6107D"/>
    <w:rsid w:val="00E862B0"/>
    <w:rsid w:val="00EE4247"/>
    <w:rsid w:val="00EE620C"/>
    <w:rsid w:val="00F47526"/>
    <w:rsid w:val="00F52042"/>
    <w:rsid w:val="00FB0E90"/>
    <w:rsid w:val="00FB184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0D8C36"/>
  <w15:docId w15:val="{56D8DEB9-6E9E-4847-B7F9-F17EF6FB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532"/>
  </w:style>
  <w:style w:type="paragraph" w:styleId="Heading1">
    <w:name w:val="heading 1"/>
    <w:basedOn w:val="Normal"/>
    <w:qFormat/>
    <w:rsid w:val="000249F8"/>
    <w:pPr>
      <w:spacing w:after="680"/>
      <w:contextualSpacing/>
      <w:jc w:val="right"/>
      <w:outlineLvl w:val="0"/>
    </w:pPr>
    <w:rPr>
      <w:rFonts w:asciiTheme="majorHAnsi" w:hAnsiTheme="majorHAnsi"/>
      <w:b/>
      <w:caps/>
      <w:color w:val="595959" w:themeColor="text1" w:themeTint="A6"/>
      <w:sz w:val="40"/>
    </w:rPr>
  </w:style>
  <w:style w:type="paragraph" w:styleId="Heading2">
    <w:name w:val="heading 2"/>
    <w:basedOn w:val="Normal"/>
    <w:next w:val="Normal"/>
    <w:qFormat/>
    <w:rsid w:val="00A457F0"/>
    <w:pPr>
      <w:spacing w:after="60"/>
      <w:outlineLvl w:val="1"/>
    </w:pPr>
    <w:rPr>
      <w:b/>
      <w:caps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A457F0"/>
    <w:rPr>
      <w:b/>
      <w:sz w:val="24"/>
    </w:rPr>
  </w:style>
  <w:style w:type="paragraph" w:customStyle="1" w:styleId="Columnheading">
    <w:name w:val="Column heading"/>
    <w:basedOn w:val="Normal"/>
    <w:qFormat/>
    <w:rsid w:val="00667BFD"/>
    <w:pPr>
      <w:jc w:val="center"/>
    </w:pPr>
    <w:rPr>
      <w:rFonts w:asciiTheme="majorHAnsi" w:hAnsiTheme="majorHAnsi"/>
      <w:b/>
      <w:caps/>
    </w:rPr>
  </w:style>
  <w:style w:type="paragraph" w:customStyle="1" w:styleId="RightAligned">
    <w:name w:val="Right Aligned"/>
    <w:basedOn w:val="Normal"/>
    <w:unhideWhenUsed/>
    <w:qFormat/>
    <w:rsid w:val="00667BFD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Normal"/>
    <w:qFormat/>
    <w:rsid w:val="00A457F0"/>
    <w:pPr>
      <w:spacing w:before="600"/>
      <w:jc w:val="center"/>
    </w:pPr>
    <w:rPr>
      <w:b/>
      <w:bCs/>
    </w:rPr>
  </w:style>
  <w:style w:type="paragraph" w:customStyle="1" w:styleId="Amount">
    <w:name w:val="Amount"/>
    <w:basedOn w:val="Normal"/>
    <w:qFormat/>
    <w:rsid w:val="00D81510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532"/>
  </w:style>
  <w:style w:type="paragraph" w:styleId="Footer">
    <w:name w:val="footer"/>
    <w:basedOn w:val="Normal"/>
    <w:link w:val="FooterCh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532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semiHidden/>
    <w:unhideWhenUsed/>
    <w:rsid w:val="00065BB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Camerine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C1D6AAC64F432CB95D60CEADD4A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072B-714E-4675-9CFF-2351EB2402E7}"/>
      </w:docPartPr>
      <w:docPartBody>
        <w:p w:rsidR="00340E5C" w:rsidRDefault="005B0D0A">
          <w:pPr>
            <w:pStyle w:val="9FC1D6AAC64F432CB95D60CEADD4AECA"/>
          </w:pPr>
          <w:r>
            <w:t>INVOICE</w:t>
          </w:r>
        </w:p>
      </w:docPartBody>
    </w:docPart>
    <w:docPart>
      <w:docPartPr>
        <w:name w:val="6B95C9CCB54D4486A5CCE0B90657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55948-66C7-448B-8321-5019E9B89E92}"/>
      </w:docPartPr>
      <w:docPartBody>
        <w:p w:rsidR="00340E5C" w:rsidRDefault="005B0D0A">
          <w:pPr>
            <w:pStyle w:val="6B95C9CCB54D4486A5CCE0B906579C3F"/>
          </w:pPr>
          <w:r w:rsidRPr="005A6D66">
            <w:t>Invoice #</w:t>
          </w:r>
        </w:p>
      </w:docPartBody>
    </w:docPart>
    <w:docPart>
      <w:docPartPr>
        <w:name w:val="E179BBDAFDCB493D910039A56C78F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32A57-47CE-40EB-96CE-F91C6153AD82}"/>
      </w:docPartPr>
      <w:docPartBody>
        <w:p w:rsidR="00340E5C" w:rsidRDefault="005B0D0A">
          <w:pPr>
            <w:pStyle w:val="E179BBDAFDCB493D910039A56C78F88E"/>
          </w:pPr>
          <w:r w:rsidRPr="005A6D66">
            <w:t>Date:</w:t>
          </w:r>
        </w:p>
      </w:docPartBody>
    </w:docPart>
    <w:docPart>
      <w:docPartPr>
        <w:name w:val="4A783DD454E84DC4A9AD003D5668F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A93CB-3C7A-44E7-955D-F867AEE309DA}"/>
      </w:docPartPr>
      <w:docPartBody>
        <w:p w:rsidR="00340E5C" w:rsidRDefault="005B0D0A">
          <w:pPr>
            <w:pStyle w:val="4A783DD454E84DC4A9AD003D5668F2C3"/>
          </w:pPr>
          <w:r>
            <w:t>To:</w:t>
          </w:r>
        </w:p>
      </w:docPartBody>
    </w:docPart>
    <w:docPart>
      <w:docPartPr>
        <w:name w:val="0CF43D6E3C3A45B483C4A19B4F38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E1DD7-2596-404E-B0EB-6C4AF9E7697D}"/>
      </w:docPartPr>
      <w:docPartBody>
        <w:p w:rsidR="00340E5C" w:rsidRDefault="005B0D0A">
          <w:pPr>
            <w:pStyle w:val="0CF43D6E3C3A45B483C4A19B4F3831C8"/>
          </w:pPr>
          <w:r>
            <w:t>For:</w:t>
          </w:r>
        </w:p>
      </w:docPartBody>
    </w:docPart>
    <w:docPart>
      <w:docPartPr>
        <w:name w:val="A89A50A8993340E8AEBB143B5969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6C7F1-1137-4AF6-9931-7FD7935ADCD7}"/>
      </w:docPartPr>
      <w:docPartBody>
        <w:p w:rsidR="00340E5C" w:rsidRDefault="005B0D0A">
          <w:pPr>
            <w:pStyle w:val="A89A50A8993340E8AEBB143B5969023D"/>
          </w:pPr>
          <w:r w:rsidRPr="00580BA0">
            <w:t>TOTAL</w:t>
          </w:r>
        </w:p>
      </w:docPartBody>
    </w:docPart>
    <w:docPart>
      <w:docPartPr>
        <w:name w:val="94792E5331154ECBBBA454400CED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BB1D5-26E8-4E8B-8123-5AE8A7E8028D}"/>
      </w:docPartPr>
      <w:docPartBody>
        <w:p w:rsidR="00340E5C" w:rsidRDefault="005B0D0A">
          <w:pPr>
            <w:pStyle w:val="94792E5331154ECBBBA454400CED7423"/>
          </w:pPr>
          <w:r>
            <w:t>Make all checks payable to</w:t>
          </w:r>
        </w:p>
      </w:docPartBody>
    </w:docPart>
    <w:docPart>
      <w:docPartPr>
        <w:name w:val="4CC7E2C5698E456B820B5FBB24E9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9FC76-D488-4381-BC0D-82B46C95AE8B}"/>
      </w:docPartPr>
      <w:docPartBody>
        <w:p w:rsidR="00340E5C" w:rsidRDefault="005B0D0A">
          <w:pPr>
            <w:pStyle w:val="4CC7E2C5698E456B820B5FBB24E9B223"/>
          </w:pPr>
          <w:r>
            <w:t>Company Name</w:t>
          </w:r>
        </w:p>
      </w:docPartBody>
    </w:docPart>
    <w:docPart>
      <w:docPartPr>
        <w:name w:val="B9851968C1F8447FAB06C328CE1B4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9041D-4435-4C90-801A-51DF1D72C606}"/>
      </w:docPartPr>
      <w:docPartBody>
        <w:p w:rsidR="00340E5C" w:rsidRDefault="005B0D0A">
          <w:pPr>
            <w:pStyle w:val="B9851968C1F8447FAB06C328CE1B41DC"/>
          </w:pPr>
          <w:r w:rsidRPr="00D46279">
            <w:t>Thank you for your business!</w:t>
          </w:r>
        </w:p>
      </w:docPartBody>
    </w:docPart>
    <w:docPart>
      <w:docPartPr>
        <w:name w:val="3DC4AF9DFA8B433EA2700039994D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FF23C-B9DC-44A5-A438-FEED339FE7BF}"/>
      </w:docPartPr>
      <w:docPartBody>
        <w:p w:rsidR="007F7EBF" w:rsidRDefault="00340E5C" w:rsidP="00340E5C">
          <w:pPr>
            <w:pStyle w:val="3DC4AF9DFA8B433EA2700039994DA736"/>
          </w:pPr>
          <w:r>
            <w:t>DESCRIPTION</w:t>
          </w:r>
        </w:p>
      </w:docPartBody>
    </w:docPart>
    <w:docPart>
      <w:docPartPr>
        <w:name w:val="7E7865D0ABA140F6A3F1E53EEC14B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83DC-8AF7-4C10-A8A4-0EBF73156AF6}"/>
      </w:docPartPr>
      <w:docPartBody>
        <w:p w:rsidR="007F7EBF" w:rsidRDefault="00340E5C" w:rsidP="00340E5C">
          <w:pPr>
            <w:pStyle w:val="7E7865D0ABA140F6A3F1E53EEC14B435"/>
          </w:pPr>
          <w:r>
            <w:t>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68"/>
    <w:rsid w:val="00227B77"/>
    <w:rsid w:val="00340E5C"/>
    <w:rsid w:val="005B0D0A"/>
    <w:rsid w:val="006A0C68"/>
    <w:rsid w:val="007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C1D6AAC64F432CB95D60CEADD4AECA">
    <w:name w:val="9FC1D6AAC64F432CB95D60CEADD4AECA"/>
  </w:style>
  <w:style w:type="paragraph" w:customStyle="1" w:styleId="6B95C9CCB54D4486A5CCE0B906579C3F">
    <w:name w:val="6B95C9CCB54D4486A5CCE0B906579C3F"/>
  </w:style>
  <w:style w:type="paragraph" w:customStyle="1" w:styleId="E179BBDAFDCB493D910039A56C78F88E">
    <w:name w:val="E179BBDAFDCB493D910039A56C78F88E"/>
  </w:style>
  <w:style w:type="paragraph" w:customStyle="1" w:styleId="4A783DD454E84DC4A9AD003D5668F2C3">
    <w:name w:val="4A783DD454E84DC4A9AD003D5668F2C3"/>
  </w:style>
  <w:style w:type="paragraph" w:customStyle="1" w:styleId="0CF43D6E3C3A45B483C4A19B4F3831C8">
    <w:name w:val="0CF43D6E3C3A45B483C4A19B4F3831C8"/>
  </w:style>
  <w:style w:type="paragraph" w:customStyle="1" w:styleId="A89A50A8993340E8AEBB143B5969023D">
    <w:name w:val="A89A50A8993340E8AEBB143B5969023D"/>
  </w:style>
  <w:style w:type="paragraph" w:customStyle="1" w:styleId="94792E5331154ECBBBA454400CED7423">
    <w:name w:val="94792E5331154ECBBBA454400CED7423"/>
  </w:style>
  <w:style w:type="paragraph" w:customStyle="1" w:styleId="4CC7E2C5698E456B820B5FBB24E9B223">
    <w:name w:val="4CC7E2C5698E456B820B5FBB24E9B223"/>
  </w:style>
  <w:style w:type="paragraph" w:customStyle="1" w:styleId="B9851968C1F8447FAB06C328CE1B41DC">
    <w:name w:val="B9851968C1F8447FAB06C328CE1B41DC"/>
  </w:style>
  <w:style w:type="paragraph" w:customStyle="1" w:styleId="3DC4AF9DFA8B433EA2700039994DA736">
    <w:name w:val="3DC4AF9DFA8B433EA2700039994DA736"/>
    <w:rsid w:val="00340E5C"/>
  </w:style>
  <w:style w:type="paragraph" w:customStyle="1" w:styleId="7E7865D0ABA140F6A3F1E53EEC14B435">
    <w:name w:val="7E7865D0ABA140F6A3F1E53EEC14B435"/>
    <w:rsid w:val="00340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rate.dotx</Template>
  <TotalTime>0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Catherine Cameron, I can be reached @1-807-407-8133,</dc:subject>
  <dc:creator>Catherine Camerine</dc:creator>
  <cp:lastModifiedBy>Ann Hiller</cp:lastModifiedBy>
  <cp:revision>2</cp:revision>
  <cp:lastPrinted>2004-04-13T21:11:00Z</cp:lastPrinted>
  <dcterms:created xsi:type="dcterms:W3CDTF">2023-06-27T16:25:00Z</dcterms:created>
  <dcterms:modified xsi:type="dcterms:W3CDTF">2023-06-27T16:25:00Z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